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5302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3448A275" wp14:editId="618D3F57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02347" w14:textId="77777777" w:rsidR="00C767EE" w:rsidRPr="00C767EE" w:rsidRDefault="00C767EE" w:rsidP="00C767EE">
      <w:pPr>
        <w:rPr>
          <w:b/>
          <w:color w:val="4F0433" w:themeColor="accent1"/>
          <w:sz w:val="28"/>
          <w:szCs w:val="22"/>
        </w:rPr>
      </w:pPr>
      <w:r w:rsidRPr="00C767EE">
        <w:rPr>
          <w:b/>
          <w:color w:val="4F0433" w:themeColor="accent1"/>
          <w:sz w:val="28"/>
          <w:szCs w:val="22"/>
        </w:rPr>
        <w:t>Uppgift 1 – Hur jobbar vi på vår skola?</w:t>
      </w:r>
    </w:p>
    <w:p w14:paraId="553BDDA2" w14:textId="77777777" w:rsidR="00C767EE" w:rsidRDefault="00C767EE" w:rsidP="00C767EE">
      <w:pPr>
        <w:rPr>
          <w:bCs/>
          <w:szCs w:val="20"/>
        </w:rPr>
      </w:pPr>
      <w:r w:rsidRPr="00C767EE">
        <w:rPr>
          <w:bCs/>
          <w:szCs w:val="20"/>
        </w:rPr>
        <w:t xml:space="preserve">I början av ett förbättringsarbete är det viktigt att göra en kartläggning av nuläget. Ni behöver inte veta vad ni ska förbättra i det här skedet, kartläggningen användas för att ge insikt om var möjliga förbättringar behövs. </w:t>
      </w:r>
    </w:p>
    <w:p w14:paraId="7105415D" w14:textId="73E938FB" w:rsidR="00C767EE" w:rsidRPr="00C767EE" w:rsidRDefault="00C767EE" w:rsidP="00C767EE">
      <w:pPr>
        <w:rPr>
          <w:bCs/>
          <w:sz w:val="28"/>
          <w:szCs w:val="22"/>
        </w:rPr>
      </w:pPr>
      <w:r w:rsidRPr="00C767EE">
        <w:rPr>
          <w:bCs/>
          <w:color w:val="000000" w:themeColor="text1"/>
          <w:szCs w:val="20"/>
        </w:rPr>
        <w:t>Syfte med uppgiften: Att genom kartläggningen få en gemensam bild av nuläget gällande skolans förebyggande arbetsmiljöarbetet som ni kan utgå ifrån i det fortsatta arbetet.</w:t>
      </w:r>
    </w:p>
    <w:p w14:paraId="7CC3EF01" w14:textId="77777777" w:rsidR="00C767EE" w:rsidRPr="00C767EE" w:rsidRDefault="00C767EE" w:rsidP="00C767EE">
      <w:pPr>
        <w:rPr>
          <w:b/>
          <w:color w:val="4F0433" w:themeColor="accent1"/>
          <w:sz w:val="28"/>
          <w:szCs w:val="22"/>
        </w:rPr>
      </w:pPr>
      <w:r w:rsidRPr="00C767EE">
        <w:rPr>
          <w:b/>
          <w:color w:val="4F0433" w:themeColor="accent1"/>
          <w:sz w:val="28"/>
          <w:szCs w:val="22"/>
        </w:rPr>
        <w:t xml:space="preserve">Moment: </w:t>
      </w:r>
    </w:p>
    <w:p w14:paraId="1A711421" w14:textId="53238430" w:rsidR="00C767EE" w:rsidRPr="00C767EE" w:rsidRDefault="00C767EE" w:rsidP="00C767EE">
      <w:pPr>
        <w:rPr>
          <w:bCs/>
          <w:color w:val="000000" w:themeColor="text1"/>
          <w:sz w:val="22"/>
          <w:szCs w:val="18"/>
        </w:rPr>
      </w:pPr>
      <w:r w:rsidRPr="00C767EE">
        <w:rPr>
          <w:b/>
          <w:color w:val="000000" w:themeColor="text1"/>
          <w:sz w:val="22"/>
          <w:szCs w:val="18"/>
        </w:rPr>
        <w:t>1.</w:t>
      </w:r>
      <w:r w:rsidRPr="00C767EE">
        <w:rPr>
          <w:bCs/>
          <w:color w:val="000000" w:themeColor="text1"/>
          <w:sz w:val="22"/>
          <w:szCs w:val="18"/>
        </w:rPr>
        <w:t xml:space="preserve"> Gå igenom riktlinjens rekommendationer och kartlägg hur ni gör hos er just nu. </w:t>
      </w:r>
      <w:r>
        <w:rPr>
          <w:bCs/>
          <w:color w:val="000000" w:themeColor="text1"/>
          <w:sz w:val="22"/>
          <w:szCs w:val="18"/>
        </w:rPr>
        <w:t xml:space="preserve">Riktlinjen finns tillgänglig här: </w:t>
      </w:r>
      <w:r w:rsidRPr="00C767EE">
        <w:rPr>
          <w:bCs/>
          <w:color w:val="000000" w:themeColor="text1"/>
          <w:sz w:val="22"/>
          <w:szCs w:val="18"/>
        </w:rPr>
        <w:t>www.av.se/arbetsmiljoarbete-och-inspektioner/publikationer/riktlinjer-for-foretagshalsovarden/riktlinjer-for-psykisk-halsa-pa-arbetsplatsen/</w:t>
      </w:r>
    </w:p>
    <w:p w14:paraId="33770E10" w14:textId="77777777" w:rsidR="00C767EE" w:rsidRPr="00C767EE" w:rsidRDefault="00C767EE" w:rsidP="00C767EE">
      <w:pPr>
        <w:rPr>
          <w:bCs/>
          <w:color w:val="000000" w:themeColor="text1"/>
          <w:sz w:val="22"/>
          <w:szCs w:val="18"/>
        </w:rPr>
      </w:pPr>
      <w:r w:rsidRPr="00C767EE">
        <w:rPr>
          <w:b/>
          <w:color w:val="000000" w:themeColor="text1"/>
          <w:sz w:val="22"/>
          <w:szCs w:val="18"/>
        </w:rPr>
        <w:t>2.</w:t>
      </w:r>
      <w:r w:rsidRPr="00C767EE">
        <w:rPr>
          <w:bCs/>
          <w:color w:val="000000" w:themeColor="text1"/>
          <w:sz w:val="22"/>
          <w:szCs w:val="18"/>
        </w:rPr>
        <w:t xml:space="preserve"> Besvara tillsammans frågorna (nästa sida)</w:t>
      </w:r>
    </w:p>
    <w:p w14:paraId="6EBDA8AC" w14:textId="4E281DF2" w:rsidR="00C767EE" w:rsidRPr="00C767EE" w:rsidRDefault="00C767EE" w:rsidP="00C767EE">
      <w:pPr>
        <w:rPr>
          <w:bCs/>
          <w:color w:val="000000" w:themeColor="text1"/>
          <w:sz w:val="22"/>
          <w:szCs w:val="18"/>
        </w:rPr>
      </w:pPr>
      <w:r>
        <w:rPr>
          <w:b/>
          <w:noProof/>
          <w:color w:val="FF3913" w:themeColor="accent2" w:themeShade="BF"/>
          <w:sz w:val="28"/>
          <w:szCs w:val="22"/>
        </w:rPr>
        <w:drawing>
          <wp:anchor distT="0" distB="0" distL="114300" distR="114300" simplePos="0" relativeHeight="251663360" behindDoc="0" locked="0" layoutInCell="1" allowOverlap="1" wp14:anchorId="241FF959" wp14:editId="24408A33">
            <wp:simplePos x="0" y="0"/>
            <wp:positionH relativeFrom="margin">
              <wp:align>left</wp:align>
            </wp:positionH>
            <wp:positionV relativeFrom="paragraph">
              <wp:posOffset>545465</wp:posOffset>
            </wp:positionV>
            <wp:extent cx="5156200" cy="3432810"/>
            <wp:effectExtent l="0" t="0" r="0" b="0"/>
            <wp:wrapTopAndBottom/>
            <wp:docPr id="9385948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7EE">
        <w:rPr>
          <w:bCs/>
          <w:color w:val="000000" w:themeColor="text1"/>
          <w:sz w:val="22"/>
          <w:szCs w:val="18"/>
        </w:rPr>
        <w:t xml:space="preserve">Förslag på frågor och plats för anteckningar (nästa sida) </w:t>
      </w:r>
    </w:p>
    <w:p w14:paraId="69293E06" w14:textId="77777777" w:rsidR="00C767EE" w:rsidRDefault="00C767EE" w:rsidP="00C767EE">
      <w:pPr>
        <w:rPr>
          <w:b/>
          <w:color w:val="4F0433" w:themeColor="accent1"/>
          <w:sz w:val="28"/>
          <w:szCs w:val="22"/>
        </w:rPr>
      </w:pPr>
      <w:r w:rsidRPr="00C767EE">
        <w:rPr>
          <w:b/>
          <w:color w:val="4F0433" w:themeColor="accent1"/>
          <w:sz w:val="28"/>
          <w:szCs w:val="22"/>
        </w:rPr>
        <w:lastRenderedPageBreak/>
        <w:t>Förslag på frågor att diskutera och plats för egna anteckningar</w:t>
      </w:r>
    </w:p>
    <w:p w14:paraId="443D3791" w14:textId="77777777" w:rsidR="00C767EE" w:rsidRDefault="00C767EE" w:rsidP="00C767EE">
      <w:pPr>
        <w:rPr>
          <w:b/>
          <w:color w:val="FF3913" w:themeColor="accent2" w:themeShade="BF"/>
          <w:sz w:val="28"/>
          <w:szCs w:val="22"/>
        </w:rPr>
      </w:pPr>
      <w:r>
        <w:rPr>
          <w:b/>
          <w:color w:val="FF3913" w:themeColor="accent2" w:themeShade="BF"/>
          <w:sz w:val="28"/>
          <w:szCs w:val="22"/>
        </w:rPr>
        <w:br/>
      </w:r>
      <w:r w:rsidRPr="00C767EE">
        <w:rPr>
          <w:b/>
          <w:color w:val="4F0433" w:themeColor="accent1"/>
          <w:sz w:val="28"/>
          <w:szCs w:val="22"/>
        </w:rPr>
        <w:t>Rekommendation 1: Policyer/riktlinjer</w:t>
      </w:r>
      <w:r>
        <w:rPr>
          <w:b/>
          <w:color w:val="FF3913" w:themeColor="accent2" w:themeShade="BF"/>
          <w:sz w:val="28"/>
          <w:szCs w:val="22"/>
        </w:rPr>
        <w:br/>
      </w:r>
      <w:r w:rsidRPr="00C767EE">
        <w:rPr>
          <w:bCs/>
          <w:szCs w:val="20"/>
        </w:rPr>
        <w:t xml:space="preserve">Vilka är de främsta arbetsmiljöriskerna hos er? </w:t>
      </w:r>
      <w:r w:rsidRPr="00C767EE">
        <w:rPr>
          <w:bCs/>
          <w:szCs w:val="20"/>
        </w:rPr>
        <w:br/>
        <w:t xml:space="preserve">Vad har ni för rutiner/policy för att hantera/förebygga dessa risker? </w:t>
      </w:r>
      <w:r w:rsidRPr="00C767EE">
        <w:rPr>
          <w:bCs/>
          <w:szCs w:val="20"/>
        </w:rPr>
        <w:br/>
        <w:t xml:space="preserve">Finns dessa rutiner/policy skriftligt (lokal på skolan, kommunen)? </w:t>
      </w:r>
      <w:r w:rsidRPr="00C767EE">
        <w:rPr>
          <w:bCs/>
          <w:szCs w:val="20"/>
        </w:rPr>
        <w:br/>
        <w:t xml:space="preserve">Är dessa rutiner/policy lätt tillgängliga? </w:t>
      </w:r>
      <w:r w:rsidRPr="00C767EE">
        <w:rPr>
          <w:bCs/>
          <w:szCs w:val="20"/>
        </w:rPr>
        <w:br/>
        <w:t xml:space="preserve">Känner personalen till dessa rutiner/policys? </w:t>
      </w:r>
      <w:r w:rsidRPr="00C767EE">
        <w:rPr>
          <w:bCs/>
          <w:szCs w:val="20"/>
        </w:rPr>
        <w:br/>
        <w:t xml:space="preserve">Efterlevs dessa rutiner/policy? </w:t>
      </w:r>
      <w:r w:rsidRPr="00C767EE">
        <w:rPr>
          <w:bCs/>
          <w:szCs w:val="20"/>
        </w:rPr>
        <w:br/>
        <w:t>Hur ser ni till att dessa rutiner/policyer efterlevs?</w:t>
      </w:r>
      <w:r>
        <w:rPr>
          <w:b/>
          <w:color w:val="FF3913" w:themeColor="accent2" w:themeShade="BF"/>
          <w:sz w:val="28"/>
          <w:szCs w:val="22"/>
        </w:rPr>
        <w:br/>
      </w:r>
      <w:r w:rsidRPr="00C767EE">
        <w:rPr>
          <w:bCs/>
          <w:sz w:val="28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color w:val="FF3913" w:themeColor="accent2" w:themeShade="BF"/>
          <w:sz w:val="28"/>
          <w:szCs w:val="22"/>
        </w:rPr>
        <w:br/>
      </w:r>
    </w:p>
    <w:p w14:paraId="64A76B67" w14:textId="77777777" w:rsidR="00C767EE" w:rsidRDefault="00C767EE">
      <w:pPr>
        <w:rPr>
          <w:b/>
          <w:color w:val="FF3913" w:themeColor="accent2" w:themeShade="BF"/>
          <w:sz w:val="28"/>
          <w:szCs w:val="22"/>
        </w:rPr>
      </w:pPr>
      <w:r>
        <w:rPr>
          <w:b/>
          <w:color w:val="FF3913" w:themeColor="accent2" w:themeShade="BF"/>
          <w:sz w:val="28"/>
          <w:szCs w:val="22"/>
        </w:rPr>
        <w:br w:type="page"/>
      </w:r>
    </w:p>
    <w:p w14:paraId="02418985" w14:textId="0477E0EA" w:rsidR="00C767EE" w:rsidRDefault="00C767EE" w:rsidP="00C767EE">
      <w:pPr>
        <w:rPr>
          <w:bCs/>
          <w:color w:val="FF3913" w:themeColor="accent2" w:themeShade="BF"/>
          <w:sz w:val="28"/>
          <w:szCs w:val="22"/>
        </w:rPr>
      </w:pPr>
      <w:r w:rsidRPr="00C767EE">
        <w:rPr>
          <w:b/>
          <w:color w:val="4F0433" w:themeColor="accent1"/>
          <w:sz w:val="28"/>
          <w:szCs w:val="22"/>
        </w:rPr>
        <w:lastRenderedPageBreak/>
        <w:t>Rekommendation 2: Kunskap om relationen psykisk ohälsa-arbetsmiljö</w:t>
      </w:r>
      <w:r>
        <w:rPr>
          <w:b/>
          <w:color w:val="FF3913" w:themeColor="accent2" w:themeShade="BF"/>
          <w:sz w:val="28"/>
          <w:szCs w:val="22"/>
        </w:rPr>
        <w:br/>
      </w:r>
      <w:r w:rsidRPr="00C767EE">
        <w:rPr>
          <w:bCs/>
          <w:color w:val="000000" w:themeColor="text1"/>
          <w:szCs w:val="20"/>
        </w:rPr>
        <w:t xml:space="preserve">Vilka kunskaper har ni inom området? </w:t>
      </w:r>
      <w:r w:rsidRPr="00C767EE">
        <w:rPr>
          <w:bCs/>
          <w:color w:val="000000" w:themeColor="text1"/>
          <w:szCs w:val="20"/>
        </w:rPr>
        <w:br/>
        <w:t xml:space="preserve">Har ni på skolan seminarier/workshop om detta? </w:t>
      </w:r>
      <w:r w:rsidRPr="00C767EE">
        <w:rPr>
          <w:bCs/>
          <w:color w:val="000000" w:themeColor="text1"/>
          <w:szCs w:val="20"/>
        </w:rPr>
        <w:br/>
        <w:t xml:space="preserve">Tror ni att en ökad kunskap inom området skulle vara nyttig för er? </w:t>
      </w:r>
      <w:r w:rsidRPr="00C767EE">
        <w:rPr>
          <w:bCs/>
          <w:color w:val="000000" w:themeColor="text1"/>
          <w:szCs w:val="20"/>
        </w:rPr>
        <w:br/>
        <w:t>Hur skulle ni på er skola kunna utöka kunskap inom området?</w:t>
      </w:r>
      <w:r>
        <w:rPr>
          <w:b/>
          <w:color w:val="FF3913" w:themeColor="accent2" w:themeShade="BF"/>
          <w:sz w:val="28"/>
          <w:szCs w:val="22"/>
        </w:rPr>
        <w:br/>
      </w:r>
      <w:r w:rsidRPr="00C767EE">
        <w:rPr>
          <w:bCs/>
          <w:color w:val="000000" w:themeColor="text1"/>
          <w:sz w:val="28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DC774" w14:textId="21497E7E" w:rsidR="00C767EE" w:rsidRDefault="00C767EE">
      <w:pPr>
        <w:rPr>
          <w:bCs/>
          <w:color w:val="FF3913" w:themeColor="accent2" w:themeShade="BF"/>
          <w:sz w:val="28"/>
          <w:szCs w:val="22"/>
        </w:rPr>
      </w:pPr>
      <w:r>
        <w:rPr>
          <w:bCs/>
          <w:color w:val="FF3913" w:themeColor="accent2" w:themeShade="BF"/>
          <w:sz w:val="28"/>
          <w:szCs w:val="22"/>
        </w:rPr>
        <w:br w:type="page"/>
      </w:r>
    </w:p>
    <w:p w14:paraId="1EF586EC" w14:textId="77777777" w:rsidR="00C767EE" w:rsidRPr="00C767EE" w:rsidRDefault="00C767EE" w:rsidP="00C767EE">
      <w:pPr>
        <w:rPr>
          <w:b/>
          <w:color w:val="4F0433" w:themeColor="accent1"/>
          <w:sz w:val="28"/>
          <w:szCs w:val="22"/>
        </w:rPr>
      </w:pPr>
      <w:r w:rsidRPr="00C767EE">
        <w:rPr>
          <w:b/>
          <w:color w:val="4F0433" w:themeColor="accent1"/>
          <w:sz w:val="28"/>
          <w:szCs w:val="22"/>
        </w:rPr>
        <w:lastRenderedPageBreak/>
        <w:t xml:space="preserve">Rekommendation 3: Kartläggning och analys </w:t>
      </w:r>
    </w:p>
    <w:p w14:paraId="40BA507D" w14:textId="551BBD78" w:rsidR="003B4DFC" w:rsidRPr="00C767EE" w:rsidRDefault="00C767EE" w:rsidP="00C767EE">
      <w:pPr>
        <w:rPr>
          <w:color w:val="000000" w:themeColor="text1"/>
        </w:rPr>
      </w:pPr>
      <w:r w:rsidRPr="00C767EE">
        <w:rPr>
          <w:bCs/>
          <w:color w:val="000000" w:themeColor="text1"/>
          <w:szCs w:val="20"/>
        </w:rPr>
        <w:t xml:space="preserve">Hur jobbar ni idag med detta? </w:t>
      </w:r>
      <w:r w:rsidRPr="00C767EE">
        <w:rPr>
          <w:bCs/>
          <w:color w:val="000000" w:themeColor="text1"/>
          <w:szCs w:val="20"/>
        </w:rPr>
        <w:br/>
        <w:t xml:space="preserve">Finns det något steg som ni arbetar med idag? </w:t>
      </w:r>
      <w:r w:rsidRPr="00C767EE">
        <w:rPr>
          <w:bCs/>
          <w:color w:val="000000" w:themeColor="text1"/>
          <w:szCs w:val="20"/>
        </w:rPr>
        <w:br/>
        <w:t xml:space="preserve">Finns det några steg som ni skulle bli bättre på? </w:t>
      </w:r>
      <w:r w:rsidRPr="00C767EE">
        <w:rPr>
          <w:bCs/>
          <w:color w:val="000000" w:themeColor="text1"/>
          <w:szCs w:val="20"/>
        </w:rPr>
        <w:br/>
        <w:t>Hur skulle ni kunna göra detta?</w:t>
      </w:r>
      <w:r w:rsidRPr="00C767EE">
        <w:rPr>
          <w:b/>
          <w:color w:val="000000" w:themeColor="text1"/>
          <w:szCs w:val="20"/>
        </w:rPr>
        <w:t xml:space="preserve"> </w:t>
      </w:r>
      <w:r w:rsidRPr="00C767EE">
        <w:rPr>
          <w:bCs/>
          <w:color w:val="000000" w:themeColor="text1"/>
          <w:sz w:val="28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EA04E" w14:textId="77777777" w:rsidR="009C71CF" w:rsidRPr="003B4DFC" w:rsidRDefault="009C71CF" w:rsidP="00E57646"/>
    <w:sectPr w:rsidR="009C71CF" w:rsidRPr="003B4DFC" w:rsidSect="003B4DFC">
      <w:headerReference w:type="default" r:id="rId22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2F31" w14:textId="77777777" w:rsidR="00C767EE" w:rsidRDefault="00C767EE" w:rsidP="001636A9">
      <w:pPr>
        <w:spacing w:after="0" w:line="240" w:lineRule="auto"/>
      </w:pPr>
      <w:r>
        <w:separator/>
      </w:r>
    </w:p>
  </w:endnote>
  <w:endnote w:type="continuationSeparator" w:id="0">
    <w:p w14:paraId="5D5EC65E" w14:textId="77777777" w:rsidR="00C767EE" w:rsidRDefault="00C767EE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F86A" w14:textId="77777777" w:rsidR="00C767EE" w:rsidRDefault="00C767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DD50" w14:textId="77777777" w:rsidR="00C767EE" w:rsidRDefault="00C767E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02B0" w14:textId="77777777" w:rsidR="00C767EE" w:rsidRDefault="00C767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7198" w14:textId="77777777" w:rsidR="00C767EE" w:rsidRDefault="00C767EE" w:rsidP="001636A9">
      <w:pPr>
        <w:spacing w:after="0" w:line="240" w:lineRule="auto"/>
      </w:pPr>
      <w:r>
        <w:separator/>
      </w:r>
    </w:p>
  </w:footnote>
  <w:footnote w:type="continuationSeparator" w:id="0">
    <w:p w14:paraId="180BB84F" w14:textId="77777777" w:rsidR="00C767EE" w:rsidRDefault="00C767EE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3D9C" w14:textId="77777777" w:rsidR="00C767EE" w:rsidRDefault="00C767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7067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8D8DCC" wp14:editId="35859BBC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FF87B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D8DCC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163FF87B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1940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B43FDB" wp14:editId="5B02961D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C59CCC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43F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4FC59CCC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7386" w14:textId="4246C3DB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45C369" wp14:editId="2FD4730A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65E8DA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5C36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5765E8DA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1sTC1NDA0NDKwMDNR0lEKTi0uzszPAykwqgUAFhMYSywAAAA="/>
  </w:docVars>
  <w:rsids>
    <w:rsidRoot w:val="00C767EE"/>
    <w:rsid w:val="00043E74"/>
    <w:rsid w:val="000527BA"/>
    <w:rsid w:val="00062AD3"/>
    <w:rsid w:val="000B6EB1"/>
    <w:rsid w:val="00115F82"/>
    <w:rsid w:val="00130604"/>
    <w:rsid w:val="001636A9"/>
    <w:rsid w:val="00177D2A"/>
    <w:rsid w:val="001A4234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800D4"/>
    <w:rsid w:val="003926FD"/>
    <w:rsid w:val="003B3D76"/>
    <w:rsid w:val="003B4DFC"/>
    <w:rsid w:val="003D7002"/>
    <w:rsid w:val="003E51FC"/>
    <w:rsid w:val="003F3AAE"/>
    <w:rsid w:val="00421BF2"/>
    <w:rsid w:val="0042548F"/>
    <w:rsid w:val="00427A2A"/>
    <w:rsid w:val="00472F29"/>
    <w:rsid w:val="004921C3"/>
    <w:rsid w:val="004B7D08"/>
    <w:rsid w:val="004D2686"/>
    <w:rsid w:val="00530095"/>
    <w:rsid w:val="00544DCC"/>
    <w:rsid w:val="005F7EEF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E29FD"/>
    <w:rsid w:val="006F196B"/>
    <w:rsid w:val="007337FB"/>
    <w:rsid w:val="00775674"/>
    <w:rsid w:val="007A1B26"/>
    <w:rsid w:val="007D676D"/>
    <w:rsid w:val="007E3EDE"/>
    <w:rsid w:val="008215EB"/>
    <w:rsid w:val="0082169F"/>
    <w:rsid w:val="00835DDF"/>
    <w:rsid w:val="008566DA"/>
    <w:rsid w:val="008931CA"/>
    <w:rsid w:val="008C15AD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42C3B"/>
    <w:rsid w:val="00A8461A"/>
    <w:rsid w:val="00A9264E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56040"/>
    <w:rsid w:val="00C67EBC"/>
    <w:rsid w:val="00C722CA"/>
    <w:rsid w:val="00C767EE"/>
    <w:rsid w:val="00C906B6"/>
    <w:rsid w:val="00CC077A"/>
    <w:rsid w:val="00CC1529"/>
    <w:rsid w:val="00CE13F7"/>
    <w:rsid w:val="00CF3601"/>
    <w:rsid w:val="00D16D28"/>
    <w:rsid w:val="00D3165D"/>
    <w:rsid w:val="00D36AAE"/>
    <w:rsid w:val="00D56FB7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821B7"/>
  <w15:chartTrackingRefBased/>
  <w15:docId w15:val="{16512CD0-53B2-4D1F-B28B-97C34D8E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microsoft.com/office/2007/relationships/hdphoto" Target="media/hdphoto1.wdp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13</TotalTime>
  <Pages>4</Pages>
  <Words>247</Words>
  <Characters>4722</Characters>
  <Application>Microsoft Office Word</Application>
  <DocSecurity>0</DocSecurity>
  <Lines>103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Rödlund</dc:creator>
  <cp:keywords/>
  <dc:description/>
  <cp:lastModifiedBy>Andreas Rödlund</cp:lastModifiedBy>
  <cp:revision>2</cp:revision>
  <dcterms:created xsi:type="dcterms:W3CDTF">2026-01-22T09:43:00Z</dcterms:created>
  <dcterms:modified xsi:type="dcterms:W3CDTF">2026-01-22T10:53:00Z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